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8F76" w14:textId="77777777" w:rsidR="006C644B" w:rsidRPr="002A587A" w:rsidRDefault="009A3922" w:rsidP="006C644B">
      <w:pPr>
        <w:pStyle w:val="Default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Fullmaktsblankett</w:t>
      </w:r>
    </w:p>
    <w:p w14:paraId="218E8F77" w14:textId="2887AA39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</w:rPr>
        <w:t xml:space="preserve">(sänds </w:t>
      </w:r>
      <w:r>
        <w:rPr>
          <w:rFonts w:ascii="Garamond" w:hAnsi="Garamond" w:cs="Garamond"/>
        </w:rPr>
        <w:t>antingen</w:t>
      </w:r>
      <w:r w:rsidRPr="006F608F">
        <w:rPr>
          <w:rFonts w:ascii="Garamond" w:hAnsi="Garamond" w:cs="Garamond"/>
        </w:rPr>
        <w:t xml:space="preserve"> in </w:t>
      </w:r>
      <w:r w:rsidR="006F3C3C">
        <w:rPr>
          <w:rFonts w:ascii="Garamond" w:hAnsi="Garamond" w:cs="Garamond"/>
        </w:rPr>
        <w:t xml:space="preserve">i förväg till </w:t>
      </w:r>
      <w:hyperlink r:id="rId10" w:history="1">
        <w:r w:rsidR="00B75DBC" w:rsidRPr="00D551DD">
          <w:rPr>
            <w:rStyle w:val="Hyperlnk"/>
            <w:rFonts w:ascii="Garamond" w:hAnsi="Garamond" w:cs="Garamond"/>
          </w:rPr>
          <w:t>distrikt.ost@kfum.se</w:t>
        </w:r>
      </w:hyperlink>
      <w:r w:rsidR="006F3C3C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eller</w:t>
      </w:r>
      <w:r w:rsidRPr="006F608F">
        <w:rPr>
          <w:rFonts w:ascii="Garamond" w:hAnsi="Garamond" w:cs="Garamond"/>
        </w:rPr>
        <w:t xml:space="preserve"> lämnas vid mötet) </w:t>
      </w:r>
    </w:p>
    <w:p w14:paraId="218E8F78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79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7A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Förening: ……………………………………………………………. </w:t>
      </w:r>
    </w:p>
    <w:p w14:paraId="218E8F7B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88EED40" w14:textId="6AF64D3E" w:rsidR="006C00FA" w:rsidRDefault="00D82A4E" w:rsidP="006C644B">
      <w:pPr>
        <w:pStyle w:val="Default"/>
        <w:rPr>
          <w:rFonts w:ascii="Garamond" w:hAnsi="Garamond"/>
        </w:rPr>
      </w:pPr>
      <w:r>
        <w:rPr>
          <w:rFonts w:ascii="Garamond" w:hAnsi="Garamond" w:cs="Garamond"/>
          <w:b/>
          <w:bCs/>
        </w:rPr>
        <w:t xml:space="preserve">Enligt </w:t>
      </w:r>
      <w:r w:rsidR="004770C2">
        <w:rPr>
          <w:rFonts w:ascii="Garamond" w:hAnsi="Garamond" w:cs="Garamond"/>
          <w:b/>
          <w:bCs/>
        </w:rPr>
        <w:t xml:space="preserve">§ 10:3 </w:t>
      </w:r>
      <w:r w:rsidR="004770C2" w:rsidRPr="004770C2">
        <w:rPr>
          <w:rFonts w:ascii="Garamond" w:hAnsi="Garamond" w:cs="Garamond"/>
        </w:rPr>
        <w:t>Ombuds behörighet ska styrkas genom ombudsfullmakt undertecknad av lokalföreningens firmatecknare.</w:t>
      </w:r>
    </w:p>
    <w:p w14:paraId="1CD3A568" w14:textId="77777777" w:rsidR="006C00FA" w:rsidRDefault="006C00FA" w:rsidP="006C644B">
      <w:pPr>
        <w:pStyle w:val="Default"/>
        <w:rPr>
          <w:rFonts w:ascii="Garamond" w:hAnsi="Garamond"/>
        </w:rPr>
      </w:pPr>
    </w:p>
    <w:p w14:paraId="218E8F7C" w14:textId="7E432C72" w:rsidR="006C644B" w:rsidRPr="006F608F" w:rsidRDefault="006C644B" w:rsidP="006C644B">
      <w:pPr>
        <w:pStyle w:val="Default"/>
        <w:rPr>
          <w:rFonts w:ascii="Garamond" w:hAnsi="Garamond"/>
        </w:rPr>
      </w:pPr>
      <w:r w:rsidRPr="006F608F">
        <w:rPr>
          <w:rFonts w:ascii="Garamond" w:hAnsi="Garamond" w:cs="Garamond"/>
          <w:b/>
          <w:bCs/>
        </w:rPr>
        <w:t>Föreningen har utsett följande perso</w:t>
      </w:r>
      <w:r w:rsidR="00226727">
        <w:rPr>
          <w:rFonts w:ascii="Garamond" w:hAnsi="Garamond" w:cs="Garamond"/>
          <w:b/>
          <w:bCs/>
        </w:rPr>
        <w:t xml:space="preserve">n </w:t>
      </w:r>
      <w:r w:rsidRPr="006F608F">
        <w:rPr>
          <w:rFonts w:ascii="Garamond" w:hAnsi="Garamond" w:cs="Garamond"/>
          <w:b/>
          <w:bCs/>
        </w:rPr>
        <w:t>att vara ombud och utöva vår rösträtt</w:t>
      </w:r>
      <w:r w:rsidR="00422AF0">
        <w:rPr>
          <w:rFonts w:ascii="Garamond" w:hAnsi="Garamond" w:cs="Garamond"/>
          <w:b/>
          <w:bCs/>
        </w:rPr>
        <w:t xml:space="preserve"> vid </w:t>
      </w:r>
      <w:r w:rsidR="00226727">
        <w:rPr>
          <w:rFonts w:ascii="Garamond" w:hAnsi="Garamond" w:cs="Garamond"/>
          <w:b/>
          <w:bCs/>
        </w:rPr>
        <w:t>KFUK-KFUM Distrikt Östs Distrikts</w:t>
      </w:r>
      <w:r w:rsidR="00B27008">
        <w:rPr>
          <w:rFonts w:ascii="Garamond" w:hAnsi="Garamond" w:cs="Garamond"/>
          <w:b/>
          <w:bCs/>
        </w:rPr>
        <w:t xml:space="preserve">ombudsmöte den </w:t>
      </w:r>
      <w:r w:rsidR="0052168C">
        <w:rPr>
          <w:rFonts w:ascii="Garamond" w:hAnsi="Garamond" w:cs="Garamond"/>
          <w:b/>
          <w:bCs/>
        </w:rPr>
        <w:t>2</w:t>
      </w:r>
      <w:r w:rsidR="00B75DBC">
        <w:rPr>
          <w:rFonts w:ascii="Garamond" w:hAnsi="Garamond" w:cs="Garamond"/>
          <w:b/>
          <w:bCs/>
        </w:rPr>
        <w:t>6</w:t>
      </w:r>
      <w:r w:rsidR="00EC40E2">
        <w:rPr>
          <w:rFonts w:ascii="Garamond" w:hAnsi="Garamond" w:cs="Garamond"/>
          <w:b/>
          <w:bCs/>
        </w:rPr>
        <w:t xml:space="preserve"> </w:t>
      </w:r>
      <w:proofErr w:type="gramStart"/>
      <w:r w:rsidR="00B75DBC">
        <w:rPr>
          <w:rFonts w:ascii="Garamond" w:hAnsi="Garamond" w:cs="Garamond"/>
          <w:b/>
          <w:bCs/>
        </w:rPr>
        <w:t>April</w:t>
      </w:r>
      <w:proofErr w:type="gramEnd"/>
      <w:r w:rsidR="00EC40E2">
        <w:rPr>
          <w:rFonts w:ascii="Garamond" w:hAnsi="Garamond" w:cs="Garamond"/>
          <w:b/>
          <w:bCs/>
        </w:rPr>
        <w:t xml:space="preserve"> 20</w:t>
      </w:r>
      <w:r w:rsidR="0052168C">
        <w:rPr>
          <w:rFonts w:ascii="Garamond" w:hAnsi="Garamond" w:cs="Garamond"/>
          <w:b/>
          <w:bCs/>
        </w:rPr>
        <w:t>2</w:t>
      </w:r>
      <w:r w:rsidR="00B75DBC">
        <w:rPr>
          <w:rFonts w:ascii="Garamond" w:hAnsi="Garamond" w:cs="Garamond"/>
          <w:b/>
          <w:bCs/>
        </w:rPr>
        <w:t>5</w:t>
      </w:r>
      <w:r w:rsidR="00180417">
        <w:rPr>
          <w:rFonts w:ascii="Garamond" w:hAnsi="Garamond" w:cs="Garamond"/>
          <w:b/>
          <w:bCs/>
        </w:rPr>
        <w:t>.</w:t>
      </w:r>
      <w:r w:rsidRPr="006F608F">
        <w:rPr>
          <w:rFonts w:ascii="Garamond" w:hAnsi="Garamond" w:cs="Garamond"/>
          <w:b/>
          <w:bCs/>
        </w:rPr>
        <w:t xml:space="preserve"> </w:t>
      </w:r>
    </w:p>
    <w:p w14:paraId="218E8F7D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7E" w14:textId="4500B349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Namn 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</w:p>
    <w:p w14:paraId="16FCA8AE" w14:textId="77777777" w:rsidR="00226727" w:rsidRDefault="00226727" w:rsidP="006F3C3C">
      <w:pPr>
        <w:pStyle w:val="Default"/>
        <w:rPr>
          <w:rFonts w:ascii="Garamond" w:hAnsi="Garamond" w:cs="Times New Roman"/>
        </w:rPr>
      </w:pPr>
    </w:p>
    <w:p w14:paraId="3E2D32B5" w14:textId="58FDADAD" w:rsidR="006F3C3C" w:rsidRPr="006F3C3C" w:rsidRDefault="006F3C3C" w:rsidP="006F3C3C">
      <w:pPr>
        <w:pStyle w:val="Default"/>
        <w:rPr>
          <w:rFonts w:ascii="Garamond" w:hAnsi="Garamond" w:cs="Garamond"/>
          <w:bCs/>
        </w:rPr>
      </w:pPr>
      <w:r w:rsidRPr="006F3C3C">
        <w:rPr>
          <w:rFonts w:ascii="Garamond" w:hAnsi="Garamond" w:cs="Garamond"/>
          <w:bCs/>
        </w:rPr>
        <w:t xml:space="preserve"> </w:t>
      </w:r>
      <w:r w:rsidR="006C644B" w:rsidRPr="006F3C3C">
        <w:rPr>
          <w:rFonts w:ascii="Garamond" w:hAnsi="Garamond" w:cs="Garamond"/>
          <w:bCs/>
        </w:rPr>
        <w:t>…………………………………………………………………………………</w:t>
      </w:r>
    </w:p>
    <w:p w14:paraId="218E8F84" w14:textId="09D2F191" w:rsidR="006F3C3C" w:rsidRPr="006F608F" w:rsidRDefault="006F3C3C" w:rsidP="006F3C3C">
      <w:pPr>
        <w:pStyle w:val="Default"/>
        <w:rPr>
          <w:rFonts w:ascii="Garamond" w:hAnsi="Garamond" w:cs="Garamond"/>
          <w:b/>
          <w:bCs/>
        </w:rPr>
      </w:pPr>
    </w:p>
    <w:p w14:paraId="218E8F88" w14:textId="44AAF4B8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 </w:t>
      </w:r>
    </w:p>
    <w:p w14:paraId="218E8F89" w14:textId="77777777" w:rsidR="006C644B" w:rsidRDefault="006C644B" w:rsidP="006C644B">
      <w:pPr>
        <w:pStyle w:val="Default"/>
        <w:rPr>
          <w:rFonts w:ascii="Garamond" w:hAnsi="Garamond" w:cs="Garamond"/>
        </w:rPr>
      </w:pPr>
    </w:p>
    <w:p w14:paraId="218E8F8A" w14:textId="77777777" w:rsidR="00B12633" w:rsidRDefault="00B12633" w:rsidP="006C644B">
      <w:pPr>
        <w:pStyle w:val="Default"/>
        <w:rPr>
          <w:rFonts w:ascii="Garamond" w:hAnsi="Garamond" w:cs="Garamond"/>
        </w:rPr>
      </w:pPr>
    </w:p>
    <w:p w14:paraId="218E8F8B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</w:p>
    <w:p w14:paraId="218E8F8C" w14:textId="7A416DF4" w:rsidR="006C644B" w:rsidRDefault="006C644B" w:rsidP="006C644B">
      <w:pPr>
        <w:pStyle w:val="Default"/>
        <w:rPr>
          <w:rFonts w:ascii="Garamond" w:hAnsi="Garamond" w:cs="Garamond"/>
          <w:b/>
          <w:bCs/>
        </w:rPr>
      </w:pPr>
      <w:r w:rsidRPr="006F608F">
        <w:rPr>
          <w:rFonts w:ascii="Garamond" w:hAnsi="Garamond" w:cs="Garamond"/>
          <w:b/>
          <w:bCs/>
        </w:rPr>
        <w:t xml:space="preserve">………………………………………. </w:t>
      </w:r>
      <w:r>
        <w:rPr>
          <w:rFonts w:ascii="Garamond" w:hAnsi="Garamond" w:cs="Garamond"/>
          <w:b/>
          <w:bCs/>
        </w:rPr>
        <w:t>d</w:t>
      </w:r>
      <w:r w:rsidRPr="006F608F">
        <w:rPr>
          <w:rFonts w:ascii="Garamond" w:hAnsi="Garamond" w:cs="Garamond"/>
          <w:b/>
          <w:bCs/>
        </w:rPr>
        <w:t>en</w:t>
      </w:r>
      <w:r>
        <w:rPr>
          <w:rFonts w:ascii="Garamond" w:hAnsi="Garamond" w:cs="Garamond"/>
          <w:b/>
          <w:bCs/>
        </w:rPr>
        <w:t xml:space="preserve">  </w:t>
      </w:r>
      <w:r w:rsidRPr="006F608F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 xml:space="preserve">  </w:t>
      </w:r>
      <w:r w:rsidRPr="006F608F">
        <w:rPr>
          <w:rFonts w:ascii="Garamond" w:hAnsi="Garamond" w:cs="Garamond"/>
          <w:b/>
          <w:bCs/>
        </w:rPr>
        <w:t xml:space="preserve">/ </w:t>
      </w:r>
      <w:r>
        <w:rPr>
          <w:rFonts w:ascii="Garamond" w:hAnsi="Garamond" w:cs="Garamond"/>
          <w:b/>
          <w:bCs/>
        </w:rPr>
        <w:t xml:space="preserve">    </w:t>
      </w:r>
      <w:r w:rsidRPr="006F608F">
        <w:rPr>
          <w:rFonts w:ascii="Garamond" w:hAnsi="Garamond" w:cs="Garamond"/>
          <w:b/>
          <w:bCs/>
        </w:rPr>
        <w:t>20</w:t>
      </w:r>
      <w:r w:rsidR="00226727">
        <w:rPr>
          <w:rFonts w:ascii="Garamond" w:hAnsi="Garamond" w:cs="Garamond"/>
          <w:b/>
          <w:bCs/>
        </w:rPr>
        <w:t>2</w:t>
      </w:r>
      <w:r w:rsidR="00B75DBC">
        <w:rPr>
          <w:rFonts w:ascii="Garamond" w:hAnsi="Garamond" w:cs="Garamond"/>
          <w:b/>
          <w:bCs/>
        </w:rPr>
        <w:t>5</w:t>
      </w:r>
    </w:p>
    <w:p w14:paraId="218E8F8D" w14:textId="77777777" w:rsidR="00B12633" w:rsidRDefault="00B12633" w:rsidP="006C644B">
      <w:pPr>
        <w:pStyle w:val="Default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Ort</w:t>
      </w:r>
    </w:p>
    <w:p w14:paraId="218E8F8E" w14:textId="77777777" w:rsidR="006C644B" w:rsidRDefault="006C644B" w:rsidP="006C644B">
      <w:pPr>
        <w:pStyle w:val="Default"/>
        <w:rPr>
          <w:rFonts w:ascii="Garamond" w:hAnsi="Garamond" w:cs="Garamond"/>
        </w:rPr>
      </w:pPr>
    </w:p>
    <w:p w14:paraId="218E8F8F" w14:textId="77777777" w:rsidR="00B12633" w:rsidRPr="006F608F" w:rsidRDefault="00B12633" w:rsidP="006C644B">
      <w:pPr>
        <w:pStyle w:val="Default"/>
        <w:rPr>
          <w:rFonts w:ascii="Garamond" w:hAnsi="Garamond" w:cs="Garamond"/>
        </w:rPr>
      </w:pPr>
    </w:p>
    <w:p w14:paraId="218E8F90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…………………………………………………….. </w:t>
      </w:r>
    </w:p>
    <w:p w14:paraId="218E8F91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>Underskrift o</w:t>
      </w:r>
      <w:r>
        <w:rPr>
          <w:rFonts w:ascii="Garamond" w:hAnsi="Garamond" w:cs="Garamond"/>
          <w:b/>
          <w:bCs/>
        </w:rPr>
        <w:t>ch</w:t>
      </w:r>
      <w:r w:rsidRPr="006F608F">
        <w:rPr>
          <w:rFonts w:ascii="Garamond" w:hAnsi="Garamond" w:cs="Garamond"/>
          <w:b/>
          <w:bCs/>
        </w:rPr>
        <w:t xml:space="preserve"> namnförtydligande (firmatecknare) </w:t>
      </w:r>
    </w:p>
    <w:p w14:paraId="218E8F92" w14:textId="77777777" w:rsidR="006C644B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93" w14:textId="77777777" w:rsidR="00B12633" w:rsidRDefault="00B12633" w:rsidP="006C644B">
      <w:pPr>
        <w:pStyle w:val="Default"/>
        <w:rPr>
          <w:rFonts w:ascii="Garamond" w:hAnsi="Garamond" w:cs="Garamond"/>
          <w:b/>
          <w:bCs/>
        </w:rPr>
      </w:pPr>
    </w:p>
    <w:p w14:paraId="218E8F94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…………………………………. </w:t>
      </w:r>
    </w:p>
    <w:p w14:paraId="218E8F95" w14:textId="4CD8CD11" w:rsidR="006C644B" w:rsidRPr="006F608F" w:rsidRDefault="006C644B" w:rsidP="006C644B">
      <w:pPr>
        <w:rPr>
          <w:szCs w:val="24"/>
        </w:rPr>
      </w:pPr>
      <w:proofErr w:type="spellStart"/>
      <w:r>
        <w:rPr>
          <w:rFonts w:cs="Garamond"/>
          <w:b/>
          <w:bCs/>
          <w:szCs w:val="24"/>
        </w:rPr>
        <w:t>Mobilnr</w:t>
      </w:r>
      <w:proofErr w:type="spellEnd"/>
      <w:r w:rsidR="00226727">
        <w:rPr>
          <w:rFonts w:cs="Garamond"/>
          <w:b/>
          <w:bCs/>
          <w:szCs w:val="24"/>
        </w:rPr>
        <w:t xml:space="preserve"> firmatecknare</w:t>
      </w:r>
    </w:p>
    <w:p w14:paraId="218E8F96" w14:textId="77777777" w:rsidR="000E59A3" w:rsidRPr="000E59A3" w:rsidRDefault="000E59A3" w:rsidP="000E59A3">
      <w:pPr>
        <w:rPr>
          <w:lang w:val="en-US"/>
        </w:rPr>
      </w:pPr>
    </w:p>
    <w:sectPr w:rsidR="000E59A3" w:rsidRPr="000E59A3" w:rsidSect="0087715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3F62B" w14:textId="77777777" w:rsidR="00542B5D" w:rsidRDefault="00542B5D" w:rsidP="00582CB4">
      <w:pPr>
        <w:spacing w:after="0" w:line="240" w:lineRule="auto"/>
      </w:pPr>
      <w:r>
        <w:separator/>
      </w:r>
    </w:p>
  </w:endnote>
  <w:endnote w:type="continuationSeparator" w:id="0">
    <w:p w14:paraId="4B4978BC" w14:textId="77777777" w:rsidR="00542B5D" w:rsidRDefault="00542B5D" w:rsidP="0058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8F9D" w14:textId="77777777" w:rsidR="00857CEC" w:rsidRPr="00DA5697" w:rsidRDefault="007B184B" w:rsidP="00DA5697">
    <w:pPr>
      <w:pStyle w:val="Sidfot"/>
      <w:jc w:val="cent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218E8FA2" wp14:editId="218E8FA3">
          <wp:simplePos x="0" y="0"/>
          <wp:positionH relativeFrom="column">
            <wp:posOffset>-748665</wp:posOffset>
          </wp:positionH>
          <wp:positionV relativeFrom="paragraph">
            <wp:posOffset>-201599</wp:posOffset>
          </wp:positionV>
          <wp:extent cx="7349319" cy="630265"/>
          <wp:effectExtent l="0" t="0" r="444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319" cy="63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3DD01" w14:textId="77777777" w:rsidR="00542B5D" w:rsidRDefault="00542B5D" w:rsidP="00582CB4">
      <w:pPr>
        <w:spacing w:after="0" w:line="240" w:lineRule="auto"/>
      </w:pPr>
      <w:r>
        <w:separator/>
      </w:r>
    </w:p>
  </w:footnote>
  <w:footnote w:type="continuationSeparator" w:id="0">
    <w:p w14:paraId="720E43C2" w14:textId="77777777" w:rsidR="00542B5D" w:rsidRDefault="00542B5D" w:rsidP="0058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8F9B" w14:textId="23D778CC" w:rsidR="00857CEC" w:rsidRDefault="009D187F" w:rsidP="000E59A3">
    <w:pPr>
      <w:pStyle w:val="Sidhuvud"/>
    </w:pPr>
    <w:r>
      <w:rPr>
        <w:noProof/>
      </w:rPr>
      <w:drawing>
        <wp:inline distT="0" distB="0" distL="0" distR="0" wp14:anchorId="1C41EF0C" wp14:editId="64847501">
          <wp:extent cx="639552" cy="71322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50" cy="73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9A3">
      <w:tab/>
    </w:r>
    <w:r w:rsidR="000E59A3">
      <w:tab/>
    </w:r>
    <w:r w:rsidR="006C644B">
      <w:rPr>
        <w:noProof/>
        <w:lang w:eastAsia="sv-SE"/>
      </w:rPr>
      <mc:AlternateContent>
        <mc:Choice Requires="wps">
          <w:drawing>
            <wp:inline distT="0" distB="0" distL="0" distR="0" wp14:anchorId="218E8FA0" wp14:editId="218E8FA1">
              <wp:extent cx="1318260" cy="594995"/>
              <wp:effectExtent l="0" t="0" r="0" b="0"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E8FA4" w14:textId="77777777" w:rsidR="000E59A3" w:rsidRPr="00A02F76" w:rsidRDefault="000E59A3" w:rsidP="000E59A3">
                          <w:pPr>
                            <w:jc w:val="right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8E8F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width:103.8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JtDQIAAPg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" stroked="f">
              <v:textbox>
                <w:txbxContent>
                  <w:p w14:paraId="218E8FA4" w14:textId="77777777" w:rsidR="000E59A3" w:rsidRPr="00A02F76" w:rsidRDefault="000E59A3" w:rsidP="000E59A3">
                    <w:pPr>
                      <w:jc w:val="right"/>
                      <w:rPr>
                        <w:sz w:val="2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18E8F9C" w14:textId="77777777" w:rsidR="000E59A3" w:rsidRDefault="000E59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8745E"/>
    <w:multiLevelType w:val="hybridMultilevel"/>
    <w:tmpl w:val="9BD840F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4B"/>
    <w:rsid w:val="000B57A6"/>
    <w:rsid w:val="000B6159"/>
    <w:rsid w:val="000E59A3"/>
    <w:rsid w:val="001251FE"/>
    <w:rsid w:val="00180417"/>
    <w:rsid w:val="001E1789"/>
    <w:rsid w:val="00226727"/>
    <w:rsid w:val="002358F3"/>
    <w:rsid w:val="00265C0F"/>
    <w:rsid w:val="0035677F"/>
    <w:rsid w:val="003C2698"/>
    <w:rsid w:val="00422AF0"/>
    <w:rsid w:val="004770C2"/>
    <w:rsid w:val="004B7695"/>
    <w:rsid w:val="005136B3"/>
    <w:rsid w:val="0052168C"/>
    <w:rsid w:val="005278DD"/>
    <w:rsid w:val="00534193"/>
    <w:rsid w:val="00542B5D"/>
    <w:rsid w:val="00542C11"/>
    <w:rsid w:val="00582CB4"/>
    <w:rsid w:val="00686E56"/>
    <w:rsid w:val="006C00FA"/>
    <w:rsid w:val="006C644B"/>
    <w:rsid w:val="006F3C3C"/>
    <w:rsid w:val="007107D8"/>
    <w:rsid w:val="00776CC1"/>
    <w:rsid w:val="007B184B"/>
    <w:rsid w:val="00857CEC"/>
    <w:rsid w:val="00877153"/>
    <w:rsid w:val="00946A6D"/>
    <w:rsid w:val="009A3922"/>
    <w:rsid w:val="009D187F"/>
    <w:rsid w:val="009F0A9D"/>
    <w:rsid w:val="009F725B"/>
    <w:rsid w:val="00A02F76"/>
    <w:rsid w:val="00B12633"/>
    <w:rsid w:val="00B27008"/>
    <w:rsid w:val="00B75DBC"/>
    <w:rsid w:val="00BC0B90"/>
    <w:rsid w:val="00D3486F"/>
    <w:rsid w:val="00D82A4E"/>
    <w:rsid w:val="00D929CE"/>
    <w:rsid w:val="00DA5697"/>
    <w:rsid w:val="00E06D0A"/>
    <w:rsid w:val="00E56D6B"/>
    <w:rsid w:val="00EB30B3"/>
    <w:rsid w:val="00EB402B"/>
    <w:rsid w:val="00EC17FB"/>
    <w:rsid w:val="00EC40E2"/>
    <w:rsid w:val="00F016FD"/>
    <w:rsid w:val="00F31877"/>
    <w:rsid w:val="00FD3188"/>
    <w:rsid w:val="00FD6EC8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E8F76"/>
  <w15:docId w15:val="{0981AB87-CC97-4501-B772-7614200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F3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57CEC"/>
    <w:pPr>
      <w:keepNext/>
      <w:keepLines/>
      <w:spacing w:before="480" w:after="0"/>
      <w:outlineLvl w:val="0"/>
    </w:pPr>
    <w:rPr>
      <w:rFonts w:ascii="Gill Sans MT" w:eastAsiaTheme="majorEastAsia" w:hAnsi="Gill Sans MT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57CEC"/>
    <w:pPr>
      <w:keepNext/>
      <w:keepLines/>
      <w:spacing w:before="200" w:after="0"/>
      <w:outlineLvl w:val="1"/>
    </w:pPr>
    <w:rPr>
      <w:rFonts w:ascii="Gill Sans MT" w:eastAsiaTheme="majorEastAsia" w:hAnsi="Gill Sans MT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57CEC"/>
    <w:pPr>
      <w:keepNext/>
      <w:keepLines/>
      <w:spacing w:before="200" w:after="0"/>
      <w:outlineLvl w:val="2"/>
    </w:pPr>
    <w:rPr>
      <w:rFonts w:ascii="Gill Sans MT" w:eastAsiaTheme="majorEastAsia" w:hAnsi="Gill Sans MT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57CEC"/>
    <w:pPr>
      <w:keepNext/>
      <w:keepLines/>
      <w:spacing w:before="200" w:after="0"/>
      <w:outlineLvl w:val="3"/>
    </w:pPr>
    <w:rPr>
      <w:rFonts w:ascii="Gill Sans MT" w:eastAsiaTheme="majorEastAsia" w:hAnsi="Gill Sans MT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2CB4"/>
  </w:style>
  <w:style w:type="paragraph" w:styleId="Sidfot">
    <w:name w:val="footer"/>
    <w:basedOn w:val="Normal"/>
    <w:link w:val="SidfotChar"/>
    <w:uiPriority w:val="99"/>
    <w:unhideWhenUsed/>
    <w:rsid w:val="005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2CB4"/>
  </w:style>
  <w:style w:type="paragraph" w:styleId="Ballongtext">
    <w:name w:val="Balloon Text"/>
    <w:basedOn w:val="Normal"/>
    <w:link w:val="BallongtextChar"/>
    <w:uiPriority w:val="99"/>
    <w:semiHidden/>
    <w:unhideWhenUsed/>
    <w:rsid w:val="0058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2CB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857CEC"/>
    <w:rPr>
      <w:rFonts w:ascii="Gill Sans MT" w:eastAsiaTheme="majorEastAsia" w:hAnsi="Gill Sans MT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57CEC"/>
    <w:rPr>
      <w:rFonts w:ascii="Gill Sans MT" w:eastAsiaTheme="majorEastAsia" w:hAnsi="Gill Sans MT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57CEC"/>
    <w:rPr>
      <w:rFonts w:ascii="Gill Sans MT" w:eastAsiaTheme="majorEastAsia" w:hAnsi="Gill Sans MT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57CEC"/>
    <w:rPr>
      <w:rFonts w:ascii="Gill Sans MT" w:eastAsiaTheme="majorEastAsia" w:hAnsi="Gill Sans MT" w:cstheme="majorBidi"/>
      <w:bCs/>
      <w:i/>
      <w:iCs/>
      <w:sz w:val="24"/>
    </w:rPr>
  </w:style>
  <w:style w:type="character" w:styleId="Betoning">
    <w:name w:val="Emphasis"/>
    <w:basedOn w:val="Standardstycketeckensnitt"/>
    <w:uiPriority w:val="20"/>
    <w:qFormat/>
    <w:rsid w:val="00946A6D"/>
    <w:rPr>
      <w:i/>
      <w:iCs/>
    </w:rPr>
  </w:style>
  <w:style w:type="character" w:styleId="Stark">
    <w:name w:val="Strong"/>
    <w:basedOn w:val="Standardstycketeckensnitt"/>
    <w:uiPriority w:val="22"/>
    <w:qFormat/>
    <w:rsid w:val="00946A6D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136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Gill Sans MT" w:eastAsiaTheme="majorEastAsia" w:hAnsi="Gill Sans MT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136B3"/>
    <w:rPr>
      <w:rFonts w:ascii="Gill Sans MT" w:eastAsiaTheme="majorEastAsia" w:hAnsi="Gill Sans MT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36B3"/>
    <w:pPr>
      <w:numPr>
        <w:ilvl w:val="1"/>
      </w:numPr>
    </w:pPr>
    <w:rPr>
      <w:rFonts w:ascii="Gill Sans MT" w:eastAsiaTheme="majorEastAsia" w:hAnsi="Gill Sans MT" w:cstheme="majorBidi"/>
      <w:i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36B3"/>
    <w:rPr>
      <w:rFonts w:ascii="Gill Sans MT" w:eastAsiaTheme="majorEastAsia" w:hAnsi="Gill Sans MT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5136B3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36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36B3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6C644B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C6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2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strikt.ost@kfum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ar\AppData\Local\Temp\KFUM%20dokumentmall%20svensk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47e24-b0c9-4420-849e-e4ccd30e3899">
      <Terms xmlns="http://schemas.microsoft.com/office/infopath/2007/PartnerControls"/>
    </lcf76f155ced4ddcb4097134ff3c332f>
    <TaxCatchAll xmlns="49b36dc3-40b8-4fc3-a8da-057f61953d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C382B797F5E4689504AB344B20E36" ma:contentTypeVersion="12" ma:contentTypeDescription="Skapa ett nytt dokument." ma:contentTypeScope="" ma:versionID="72db052c0176853d0e6254b056f18199">
  <xsd:schema xmlns:xsd="http://www.w3.org/2001/XMLSchema" xmlns:xs="http://www.w3.org/2001/XMLSchema" xmlns:p="http://schemas.microsoft.com/office/2006/metadata/properties" xmlns:ns2="2cb47e24-b0c9-4420-849e-e4ccd30e3899" xmlns:ns3="49b36dc3-40b8-4fc3-a8da-057f61953d99" targetNamespace="http://schemas.microsoft.com/office/2006/metadata/properties" ma:root="true" ma:fieldsID="1ad90fadbd054a6f1d588c3149a1d3e2" ns2:_="" ns3:_="">
    <xsd:import namespace="2cb47e24-b0c9-4420-849e-e4ccd30e3899"/>
    <xsd:import namespace="49b36dc3-40b8-4fc3-a8da-057f61953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7e24-b0c9-4420-849e-e4ccd30e3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c95d9bc-704a-4574-8e95-fc0a6d519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36dc3-40b8-4fc3-a8da-057f61953d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9817cb-a12e-41fd-860c-7e9e900f61bb}" ma:internalName="TaxCatchAll" ma:showField="CatchAllData" ma:web="49b36dc3-40b8-4fc3-a8da-057f61953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178EA-F5F8-46AD-8736-D466411E251D}">
  <ds:schemaRefs>
    <ds:schemaRef ds:uri="http://schemas.microsoft.com/office/2006/metadata/properties"/>
    <ds:schemaRef ds:uri="http://schemas.microsoft.com/office/infopath/2007/PartnerControls"/>
    <ds:schemaRef ds:uri="2cb47e24-b0c9-4420-849e-e4ccd30e3899"/>
    <ds:schemaRef ds:uri="49b36dc3-40b8-4fc3-a8da-057f61953d99"/>
  </ds:schemaRefs>
</ds:datastoreItem>
</file>

<file path=customXml/itemProps2.xml><?xml version="1.0" encoding="utf-8"?>
<ds:datastoreItem xmlns:ds="http://schemas.openxmlformats.org/officeDocument/2006/customXml" ds:itemID="{1AAF9EA2-6A5F-439B-8AC7-BC934A8A9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47e24-b0c9-4420-849e-e4ccd30e3899"/>
    <ds:schemaRef ds:uri="49b36dc3-40b8-4fc3-a8da-057f61953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D3ACA-B814-4E87-80CB-CFF218415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KFUM dokumentmall svensk-1</Template>
  <TotalTime>1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KFUM Söder Fryshuset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Larsson</dc:creator>
  <cp:lastModifiedBy>Tanja Lewandowska</cp:lastModifiedBy>
  <cp:revision>2</cp:revision>
  <cp:lastPrinted>2022-03-09T07:23:00Z</cp:lastPrinted>
  <dcterms:created xsi:type="dcterms:W3CDTF">2025-01-20T14:05:00Z</dcterms:created>
  <dcterms:modified xsi:type="dcterms:W3CDTF">2025-01-20T14:05:00Z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0x010100552C382B797F5E4689504AB344B20E36</vt:lpwstr>
  </property>
</Properties>
</file>